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6825" w:rsidRPr="0065453A" w:rsidRDefault="009B6825" w:rsidP="00BB77BF">
      <w:pPr>
        <w:spacing w:afterLines="50" w:line="46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初试</w:t>
      </w:r>
      <w:r>
        <w:rPr>
          <w:rFonts w:ascii="华文中宋" w:eastAsia="华文中宋" w:hAnsi="华文中宋" w:cs="华文中宋"/>
          <w:b/>
          <w:bCs/>
          <w:sz w:val="32"/>
          <w:szCs w:val="32"/>
        </w:rPr>
        <w:t xml:space="preserve"> 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《结晶及矿物学》科目</w:t>
      </w:r>
      <w:r w:rsidRPr="0065453A">
        <w:rPr>
          <w:rFonts w:ascii="华文中宋" w:eastAsia="华文中宋" w:hAnsi="华文中宋" w:cs="华文中宋" w:hint="eastAsia"/>
          <w:b/>
          <w:bCs/>
          <w:sz w:val="32"/>
          <w:szCs w:val="32"/>
        </w:rPr>
        <w:t>考试大纲</w:t>
      </w:r>
    </w:p>
    <w:p w:rsidR="009B6825" w:rsidRPr="00140C42" w:rsidRDefault="009B6825" w:rsidP="00D9288E">
      <w:pPr>
        <w:pStyle w:val="ListParagraph"/>
        <w:ind w:firstLine="31680"/>
        <w:rPr>
          <w:rFonts w:ascii="宋体"/>
          <w:sz w:val="28"/>
          <w:szCs w:val="28"/>
        </w:rPr>
      </w:pPr>
    </w:p>
    <w:p w:rsidR="009B6825" w:rsidRDefault="009B6825" w:rsidP="003A48CD">
      <w:pPr>
        <w:pStyle w:val="ListParagraph"/>
        <w:numPr>
          <w:ilvl w:val="0"/>
          <w:numId w:val="1"/>
        </w:numPr>
        <w:spacing w:line="540" w:lineRule="exact"/>
        <w:ind w:firstLineChars="0"/>
        <w:rPr>
          <w:rFonts w:ascii="宋体"/>
          <w:sz w:val="28"/>
          <w:szCs w:val="28"/>
        </w:rPr>
      </w:pPr>
      <w:r w:rsidRPr="00135A42">
        <w:rPr>
          <w:rFonts w:ascii="宋体" w:hAnsi="宋体" w:cs="宋体" w:hint="eastAsia"/>
          <w:sz w:val="28"/>
          <w:szCs w:val="28"/>
        </w:rPr>
        <w:t>考查目标</w:t>
      </w:r>
    </w:p>
    <w:p w:rsidR="009B6825" w:rsidRPr="00D9288E" w:rsidRDefault="009B6825" w:rsidP="00D9288E">
      <w:pPr>
        <w:pStyle w:val="ListParagraph"/>
        <w:spacing w:line="540" w:lineRule="exact"/>
        <w:ind w:firstLine="31680"/>
        <w:rPr>
          <w:rFonts w:ascii="宋体" w:hAnsi="宋体" w:cs="宋体"/>
          <w:sz w:val="28"/>
          <w:szCs w:val="28"/>
        </w:rPr>
      </w:pPr>
      <w:r w:rsidRPr="00D9288E">
        <w:rPr>
          <w:rFonts w:ascii="宋体" w:hAnsi="宋体" w:cs="宋体" w:hint="eastAsia"/>
          <w:sz w:val="28"/>
          <w:szCs w:val="28"/>
        </w:rPr>
        <w:t>能够系统</w:t>
      </w:r>
      <w:r>
        <w:rPr>
          <w:rFonts w:ascii="宋体" w:hAnsi="宋体" w:cs="宋体" w:hint="eastAsia"/>
          <w:sz w:val="28"/>
          <w:szCs w:val="28"/>
        </w:rPr>
        <w:t>掌握</w:t>
      </w:r>
      <w:r w:rsidRPr="00D9288E">
        <w:rPr>
          <w:rFonts w:ascii="宋体" w:hAnsi="宋体" w:cs="宋体" w:hint="eastAsia"/>
          <w:sz w:val="28"/>
          <w:szCs w:val="28"/>
        </w:rPr>
        <w:t>几何结晶学与矿物学的基本理论和基本知识，</w:t>
      </w:r>
      <w:r>
        <w:rPr>
          <w:rFonts w:ascii="宋体" w:hAnsi="宋体" w:cs="宋体" w:hint="eastAsia"/>
          <w:sz w:val="28"/>
          <w:szCs w:val="28"/>
        </w:rPr>
        <w:t>理</w:t>
      </w:r>
      <w:r w:rsidRPr="00D9288E">
        <w:rPr>
          <w:rFonts w:ascii="宋体" w:hAnsi="宋体" w:cs="宋体" w:hint="eastAsia"/>
          <w:sz w:val="28"/>
          <w:szCs w:val="28"/>
        </w:rPr>
        <w:t>解晶体的基本性质、矿物成分、形态、物理性质和形成矿物的地质作用；掌握晶体对称特点、常见单形、聚形分析和晶面符号的确定和表示方法以及同质多象、类质同象等晶体化学知识，熟悉大类及硅酸盐类矿物的一般通性、常见矿物的鉴定特征，</w:t>
      </w:r>
      <w:r>
        <w:rPr>
          <w:rFonts w:ascii="宋体" w:hAnsi="宋体" w:cs="宋体" w:hint="eastAsia"/>
          <w:sz w:val="28"/>
          <w:szCs w:val="28"/>
        </w:rPr>
        <w:t>考核肉眼鉴定矿物标本的综合能力。</w:t>
      </w:r>
      <w:r w:rsidRPr="00D9288E">
        <w:rPr>
          <w:rFonts w:ascii="宋体" w:hAnsi="宋体" w:cs="宋体"/>
          <w:sz w:val="28"/>
          <w:szCs w:val="28"/>
        </w:rPr>
        <w:t xml:space="preserve"> </w:t>
      </w:r>
    </w:p>
    <w:p w:rsidR="009B6825" w:rsidRPr="00135A42" w:rsidRDefault="009B6825" w:rsidP="00D9288E">
      <w:pPr>
        <w:pStyle w:val="ListParagraph"/>
        <w:spacing w:line="540" w:lineRule="exact"/>
        <w:ind w:firstLine="31680"/>
        <w:rPr>
          <w:rFonts w:ascii="宋体"/>
          <w:sz w:val="28"/>
          <w:szCs w:val="28"/>
        </w:rPr>
      </w:pPr>
      <w:r w:rsidRPr="00135A42">
        <w:rPr>
          <w:rFonts w:ascii="宋体" w:hAnsi="宋体" w:cs="宋体" w:hint="eastAsia"/>
          <w:sz w:val="28"/>
          <w:szCs w:val="28"/>
        </w:rPr>
        <w:t>二、考试形式与试卷结构</w:t>
      </w:r>
    </w:p>
    <w:p w:rsidR="009B6825" w:rsidRDefault="009B6825" w:rsidP="00D9288E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 w:rsidRPr="00732490">
        <w:rPr>
          <w:rFonts w:ascii="宋体" w:hAnsi="宋体" w:cs="宋体" w:hint="eastAsia"/>
          <w:sz w:val="28"/>
          <w:szCs w:val="28"/>
        </w:rPr>
        <w:t>（一）</w:t>
      </w:r>
      <w:r w:rsidRPr="00135A42">
        <w:rPr>
          <w:rFonts w:ascii="宋体" w:hAnsi="宋体" w:cs="宋体" w:hint="eastAsia"/>
          <w:sz w:val="28"/>
          <w:szCs w:val="28"/>
        </w:rPr>
        <w:t>试卷满分及考试时间</w:t>
      </w:r>
    </w:p>
    <w:p w:rsidR="009B6825" w:rsidRPr="005903D1" w:rsidRDefault="009B6825" w:rsidP="00D9288E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 w:rsidRPr="005903D1">
        <w:rPr>
          <w:rFonts w:ascii="宋体" w:hAnsi="宋体" w:cs="宋体" w:hint="eastAsia"/>
          <w:sz w:val="28"/>
          <w:szCs w:val="28"/>
        </w:rPr>
        <w:t>满分为</w:t>
      </w:r>
      <w:r w:rsidRPr="005903D1">
        <w:rPr>
          <w:rFonts w:ascii="宋体" w:hAnsi="宋体" w:cs="宋体"/>
          <w:sz w:val="28"/>
          <w:szCs w:val="28"/>
        </w:rPr>
        <w:t>150</w:t>
      </w:r>
      <w:r w:rsidRPr="005903D1">
        <w:rPr>
          <w:rFonts w:ascii="宋体" w:hAnsi="宋体" w:cs="宋体" w:hint="eastAsia"/>
          <w:sz w:val="28"/>
          <w:szCs w:val="28"/>
        </w:rPr>
        <w:t>分，考试时间为</w:t>
      </w:r>
      <w:r w:rsidRPr="005903D1">
        <w:rPr>
          <w:rFonts w:ascii="宋体" w:hAnsi="宋体" w:cs="宋体"/>
          <w:sz w:val="28"/>
          <w:szCs w:val="28"/>
        </w:rPr>
        <w:t>3</w:t>
      </w:r>
      <w:r w:rsidRPr="005903D1">
        <w:rPr>
          <w:rFonts w:ascii="宋体" w:hAnsi="宋体" w:cs="宋体" w:hint="eastAsia"/>
          <w:sz w:val="28"/>
          <w:szCs w:val="28"/>
        </w:rPr>
        <w:t>小时。</w:t>
      </w:r>
    </w:p>
    <w:p w:rsidR="009B6825" w:rsidRPr="00732490" w:rsidRDefault="009B6825" w:rsidP="00D9288E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 w:rsidRPr="00732490">
        <w:rPr>
          <w:rFonts w:ascii="宋体" w:hAnsi="宋体" w:cs="宋体" w:hint="eastAsia"/>
          <w:sz w:val="28"/>
          <w:szCs w:val="28"/>
        </w:rPr>
        <w:t>（二）答题方式</w:t>
      </w:r>
    </w:p>
    <w:p w:rsidR="009B6825" w:rsidRPr="00732490" w:rsidRDefault="009B6825" w:rsidP="00D9288E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 w:rsidRPr="00732490">
        <w:rPr>
          <w:rFonts w:ascii="宋体" w:hAnsi="宋体" w:cs="宋体" w:hint="eastAsia"/>
          <w:sz w:val="28"/>
          <w:szCs w:val="28"/>
        </w:rPr>
        <w:t>答题方式为闭卷、笔试。</w:t>
      </w:r>
    </w:p>
    <w:p w:rsidR="009B6825" w:rsidRDefault="009B6825" w:rsidP="00D9288E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 w:rsidRPr="00732490">
        <w:rPr>
          <w:rFonts w:ascii="宋体" w:hAnsi="宋体" w:cs="宋体" w:hint="eastAsia"/>
          <w:sz w:val="28"/>
          <w:szCs w:val="28"/>
        </w:rPr>
        <w:t>（三）试卷内容结构</w:t>
      </w:r>
    </w:p>
    <w:p w:rsidR="009B6825" w:rsidRPr="00732490" w:rsidRDefault="009B6825" w:rsidP="00D9288E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内容结构为各部分知识点在试卷中所占的比例。</w:t>
      </w:r>
    </w:p>
    <w:p w:rsidR="009B6825" w:rsidRDefault="009B6825" w:rsidP="00D9288E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 w:rsidRPr="00732490">
        <w:rPr>
          <w:rFonts w:ascii="宋体" w:hAnsi="宋体" w:cs="宋体" w:hint="eastAsia"/>
          <w:sz w:val="28"/>
          <w:szCs w:val="28"/>
        </w:rPr>
        <w:t>（四）试卷题型结构</w:t>
      </w:r>
    </w:p>
    <w:p w:rsidR="009B6825" w:rsidRPr="005903D1" w:rsidRDefault="009B6825" w:rsidP="00D9288E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 w:rsidRPr="005903D1">
        <w:rPr>
          <w:rFonts w:ascii="宋体" w:hAnsi="宋体" w:cs="宋体" w:hint="eastAsia"/>
          <w:sz w:val="28"/>
          <w:szCs w:val="28"/>
        </w:rPr>
        <w:t>计算题</w:t>
      </w:r>
      <w:r w:rsidRPr="005903D1">
        <w:rPr>
          <w:rFonts w:ascii="宋体" w:hAnsi="宋体" w:cs="宋体"/>
          <w:sz w:val="28"/>
          <w:szCs w:val="28"/>
        </w:rPr>
        <w:t>150</w:t>
      </w:r>
      <w:r w:rsidRPr="005903D1">
        <w:rPr>
          <w:rFonts w:ascii="宋体" w:hAnsi="宋体" w:cs="宋体" w:hint="eastAsia"/>
          <w:sz w:val="28"/>
          <w:szCs w:val="28"/>
        </w:rPr>
        <w:t>分。</w:t>
      </w:r>
    </w:p>
    <w:p w:rsidR="009B6825" w:rsidRDefault="009B6825" w:rsidP="00D9288E">
      <w:pPr>
        <w:spacing w:line="540" w:lineRule="exact"/>
        <w:ind w:firstLineChars="200" w:firstLine="31680"/>
        <w:rPr>
          <w:rFonts w:ascii="宋体"/>
          <w:sz w:val="28"/>
          <w:szCs w:val="28"/>
        </w:rPr>
      </w:pPr>
      <w:r w:rsidRPr="00135A42">
        <w:rPr>
          <w:rFonts w:ascii="宋体" w:hAnsi="宋体" w:cs="宋体" w:hint="eastAsia"/>
          <w:sz w:val="28"/>
          <w:szCs w:val="28"/>
        </w:rPr>
        <w:t>三、考</w:t>
      </w:r>
      <w:r>
        <w:rPr>
          <w:rFonts w:ascii="宋体" w:hAnsi="宋体" w:cs="宋体" w:hint="eastAsia"/>
          <w:sz w:val="28"/>
          <w:szCs w:val="28"/>
        </w:rPr>
        <w:t>查</w:t>
      </w:r>
      <w:r w:rsidRPr="00135A42">
        <w:rPr>
          <w:rFonts w:ascii="宋体" w:hAnsi="宋体" w:cs="宋体" w:hint="eastAsia"/>
          <w:sz w:val="28"/>
          <w:szCs w:val="28"/>
        </w:rPr>
        <w:t>内容</w:t>
      </w:r>
      <w:r>
        <w:rPr>
          <w:rFonts w:ascii="宋体" w:hAnsi="宋体" w:cs="宋体" w:hint="eastAsia"/>
          <w:sz w:val="28"/>
          <w:szCs w:val="28"/>
        </w:rPr>
        <w:t>及要求</w:t>
      </w:r>
    </w:p>
    <w:p w:rsidR="009B6825" w:rsidRPr="005903D1" w:rsidRDefault="009B6825" w:rsidP="00D9288E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 w:rsidRPr="000F20A4">
        <w:rPr>
          <w:rFonts w:ascii="宋体" w:hAnsi="宋体" w:cs="宋体" w:hint="eastAsia"/>
          <w:sz w:val="24"/>
          <w:szCs w:val="24"/>
        </w:rPr>
        <w:t>（</w:t>
      </w:r>
      <w:r w:rsidRPr="005903D1">
        <w:rPr>
          <w:rFonts w:ascii="宋体" w:hAnsi="宋体" w:cs="宋体" w:hint="eastAsia"/>
          <w:sz w:val="28"/>
          <w:szCs w:val="28"/>
        </w:rPr>
        <w:t>一）</w:t>
      </w:r>
      <w:r>
        <w:rPr>
          <w:rFonts w:ascii="宋体" w:hAnsi="宋体" w:cs="宋体" w:hint="eastAsia"/>
          <w:sz w:val="28"/>
          <w:szCs w:val="28"/>
        </w:rPr>
        <w:t>结晶学</w:t>
      </w:r>
      <w:r w:rsidRPr="005903D1">
        <w:rPr>
          <w:rFonts w:ascii="宋体" w:hAnsi="宋体" w:cs="宋体" w:hint="eastAsia"/>
          <w:sz w:val="28"/>
          <w:szCs w:val="28"/>
        </w:rPr>
        <w:t>（约占</w:t>
      </w:r>
      <w:r>
        <w:rPr>
          <w:rFonts w:ascii="宋体" w:hAnsi="宋体" w:cs="宋体"/>
          <w:sz w:val="28"/>
          <w:szCs w:val="28"/>
        </w:rPr>
        <w:t>30</w:t>
      </w:r>
      <w:r w:rsidRPr="005903D1">
        <w:rPr>
          <w:rFonts w:ascii="宋体" w:hAnsi="宋体" w:cs="宋体"/>
          <w:sz w:val="28"/>
          <w:szCs w:val="28"/>
        </w:rPr>
        <w:t>%</w:t>
      </w:r>
      <w:r w:rsidRPr="005903D1">
        <w:rPr>
          <w:rFonts w:ascii="宋体" w:hAnsi="宋体" w:cs="宋体" w:hint="eastAsia"/>
          <w:sz w:val="28"/>
          <w:szCs w:val="28"/>
        </w:rPr>
        <w:t>）</w:t>
      </w:r>
    </w:p>
    <w:p w:rsidR="009B6825" w:rsidRPr="005903D1" w:rsidRDefault="009B6825" w:rsidP="00D9288E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晶体的基本性质、晶体的对称要素及对称操作，布拉维法则及科赛尔原理，单形的特征及单形相聚的原则，聚形的分析，不同晶系晶体的定向原则及晶面符号、单形符号、晶带符号的意义。</w:t>
      </w:r>
    </w:p>
    <w:p w:rsidR="009B6825" w:rsidRPr="005903D1" w:rsidRDefault="009B6825" w:rsidP="00D9288E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 w:rsidRPr="005903D1">
        <w:rPr>
          <w:rFonts w:ascii="宋体" w:hAnsi="宋体" w:cs="宋体" w:hint="eastAsia"/>
          <w:sz w:val="28"/>
          <w:szCs w:val="28"/>
        </w:rPr>
        <w:t>（二）</w:t>
      </w:r>
      <w:r>
        <w:rPr>
          <w:rFonts w:ascii="宋体" w:hAnsi="宋体" w:cs="宋体" w:hint="eastAsia"/>
          <w:sz w:val="28"/>
          <w:szCs w:val="28"/>
        </w:rPr>
        <w:t>矿物学通论</w:t>
      </w:r>
      <w:r w:rsidRPr="005903D1">
        <w:rPr>
          <w:rFonts w:ascii="宋体" w:hAnsi="宋体" w:cs="宋体" w:hint="eastAsia"/>
          <w:sz w:val="28"/>
          <w:szCs w:val="28"/>
        </w:rPr>
        <w:t>（约占</w:t>
      </w:r>
      <w:r>
        <w:rPr>
          <w:rFonts w:ascii="宋体" w:hAnsi="宋体" w:cs="宋体"/>
          <w:sz w:val="28"/>
          <w:szCs w:val="28"/>
        </w:rPr>
        <w:t>3</w:t>
      </w:r>
      <w:r w:rsidRPr="005903D1">
        <w:rPr>
          <w:rFonts w:ascii="宋体" w:hAnsi="宋体" w:cs="宋体"/>
          <w:sz w:val="28"/>
          <w:szCs w:val="28"/>
        </w:rPr>
        <w:t>0%</w:t>
      </w:r>
      <w:r w:rsidRPr="005903D1">
        <w:rPr>
          <w:rFonts w:ascii="宋体" w:hAnsi="宋体" w:cs="宋体" w:hint="eastAsia"/>
          <w:sz w:val="28"/>
          <w:szCs w:val="28"/>
        </w:rPr>
        <w:t>）</w:t>
      </w:r>
    </w:p>
    <w:p w:rsidR="009B6825" w:rsidRPr="005903D1" w:rsidRDefault="009B6825" w:rsidP="00D9288E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掌握离子类型的特征，理解晶格类型对矿物结构和性质的影响，掌握等大和不等大球体堆积原理，理解同质多象和类质同象的异同，掌握矿物化学式的书写规则，理解矿物形态的描述及其在矿物鉴定中的作用，掌握矿物的力学性质及矿物的光学性质，掌握地壳化学组成及矿物形成的时空关系，掌握矿物的晶体化学分类体系。</w:t>
      </w:r>
    </w:p>
    <w:p w:rsidR="009B6825" w:rsidRPr="005903D1" w:rsidRDefault="009B6825" w:rsidP="00D9288E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 w:rsidRPr="005903D1">
        <w:rPr>
          <w:rFonts w:ascii="宋体" w:hAnsi="宋体" w:cs="宋体" w:hint="eastAsia"/>
          <w:sz w:val="28"/>
          <w:szCs w:val="28"/>
        </w:rPr>
        <w:t>（三）</w:t>
      </w:r>
      <w:r>
        <w:rPr>
          <w:rFonts w:ascii="宋体" w:hAnsi="宋体" w:cs="宋体" w:hint="eastAsia"/>
          <w:sz w:val="28"/>
          <w:szCs w:val="28"/>
        </w:rPr>
        <w:t>矿物学各论</w:t>
      </w:r>
      <w:r w:rsidRPr="005903D1">
        <w:rPr>
          <w:rFonts w:ascii="宋体" w:hAnsi="宋体" w:cs="宋体" w:hint="eastAsia"/>
          <w:sz w:val="28"/>
          <w:szCs w:val="28"/>
        </w:rPr>
        <w:t>（约占</w:t>
      </w:r>
      <w:r>
        <w:rPr>
          <w:rFonts w:ascii="宋体" w:hAnsi="宋体" w:cs="宋体"/>
          <w:sz w:val="28"/>
          <w:szCs w:val="28"/>
        </w:rPr>
        <w:t>40</w:t>
      </w:r>
      <w:r w:rsidRPr="005903D1">
        <w:rPr>
          <w:rFonts w:ascii="宋体" w:hAnsi="宋体" w:cs="宋体"/>
          <w:sz w:val="28"/>
          <w:szCs w:val="28"/>
        </w:rPr>
        <w:t>%</w:t>
      </w:r>
      <w:r w:rsidRPr="005903D1">
        <w:rPr>
          <w:rFonts w:ascii="宋体" w:hAnsi="宋体" w:cs="宋体" w:hint="eastAsia"/>
          <w:sz w:val="28"/>
          <w:szCs w:val="28"/>
        </w:rPr>
        <w:t>）</w:t>
      </w:r>
    </w:p>
    <w:p w:rsidR="009B6825" w:rsidRDefault="009B6825" w:rsidP="00D9288E">
      <w:pPr>
        <w:spacing w:line="54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掌握自然元素大类矿物的主要物化性质，熟悉常见自然元素矿物的鉴定特征。</w:t>
      </w:r>
    </w:p>
    <w:p w:rsidR="009B6825" w:rsidRDefault="009B6825" w:rsidP="00D9288E">
      <w:pPr>
        <w:spacing w:line="54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熟悉硫化物及其类似化合物大类矿物的主要物化性质，掌握常见单硫化物矿物及对硫化物矿物的主要鉴定特征。</w:t>
      </w:r>
    </w:p>
    <w:p w:rsidR="009B6825" w:rsidRDefault="009B6825" w:rsidP="00D9288E">
      <w:pPr>
        <w:spacing w:line="54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熟悉氧化物及氢氧化物大类矿物的主要物化性质，掌握常见氧化物及氢氧化物矿物的主要鉴定特征。</w:t>
      </w:r>
    </w:p>
    <w:p w:rsidR="009B6825" w:rsidRPr="00F71A07" w:rsidRDefault="009B6825" w:rsidP="00D9288E">
      <w:pPr>
        <w:spacing w:line="54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了解含氧盐大类矿物的主要物化性质，主要掌握硅酸盐类、硫酸盐类、碳酸盐类常见矿物的主要物化性质，掌握常见硅酸盐类、硫酸盐类、碳酸盐类矿物的主要鉴定特征。</w:t>
      </w:r>
    </w:p>
    <w:p w:rsidR="009B6825" w:rsidRPr="00135A42" w:rsidRDefault="009B6825" w:rsidP="00D9288E">
      <w:pPr>
        <w:spacing w:line="540" w:lineRule="exact"/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</w:t>
      </w:r>
      <w:r w:rsidRPr="00135A42">
        <w:rPr>
          <w:rFonts w:ascii="宋体" w:hAnsi="宋体" w:cs="宋体" w:hint="eastAsia"/>
          <w:sz w:val="28"/>
          <w:szCs w:val="28"/>
        </w:rPr>
        <w:t>、考试用具说明</w:t>
      </w:r>
    </w:p>
    <w:p w:rsidR="009B6825" w:rsidRDefault="009B6825" w:rsidP="00D9288E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考试使用黑色笔作答</w:t>
      </w:r>
      <w:r>
        <w:rPr>
          <w:rFonts w:ascii="宋体" w:cs="宋体"/>
          <w:color w:val="000000"/>
          <w:kern w:val="0"/>
          <w:sz w:val="28"/>
          <w:szCs w:val="28"/>
        </w:rPr>
        <w:t>,</w:t>
      </w:r>
      <w:r>
        <w:rPr>
          <w:rFonts w:ascii="宋体" w:hAnsi="宋体" w:cs="宋体" w:hint="eastAsia"/>
          <w:sz w:val="28"/>
          <w:szCs w:val="28"/>
        </w:rPr>
        <w:t>考试时不需要</w:t>
      </w:r>
      <w:r w:rsidRPr="00135A42">
        <w:rPr>
          <w:rFonts w:ascii="宋体" w:hAnsi="宋体" w:cs="宋体" w:hint="eastAsia"/>
          <w:sz w:val="28"/>
          <w:szCs w:val="28"/>
        </w:rPr>
        <w:t>携带</w:t>
      </w:r>
      <w:r>
        <w:rPr>
          <w:rFonts w:ascii="宋体" w:hAnsi="宋体" w:cs="宋体" w:hint="eastAsia"/>
          <w:sz w:val="28"/>
          <w:szCs w:val="28"/>
        </w:rPr>
        <w:t>计算器、直尺、笔。</w:t>
      </w:r>
    </w:p>
    <w:p w:rsidR="009B6825" w:rsidRPr="003A48CD" w:rsidRDefault="009B6825"/>
    <w:sectPr w:rsidR="009B6825" w:rsidRPr="003A48CD" w:rsidSect="005903D1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825" w:rsidRDefault="009B6825" w:rsidP="003A48CD">
      <w:r>
        <w:separator/>
      </w:r>
    </w:p>
  </w:endnote>
  <w:endnote w:type="continuationSeparator" w:id="0">
    <w:p w:rsidR="009B6825" w:rsidRDefault="009B6825" w:rsidP="003A4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25" w:rsidRDefault="009B68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825" w:rsidRDefault="009B6825" w:rsidP="003A48CD">
      <w:r>
        <w:separator/>
      </w:r>
    </w:p>
  </w:footnote>
  <w:footnote w:type="continuationSeparator" w:id="0">
    <w:p w:rsidR="009B6825" w:rsidRDefault="009B6825" w:rsidP="003A4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25" w:rsidRDefault="009B6825" w:rsidP="00020AD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B7875"/>
    <w:multiLevelType w:val="hybridMultilevel"/>
    <w:tmpl w:val="C6320974"/>
    <w:lvl w:ilvl="0" w:tplc="4378DD9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0AD8"/>
    <w:rsid w:val="000F20A4"/>
    <w:rsid w:val="00135A42"/>
    <w:rsid w:val="00140C42"/>
    <w:rsid w:val="00172A27"/>
    <w:rsid w:val="001E41F2"/>
    <w:rsid w:val="003446B0"/>
    <w:rsid w:val="003A48CD"/>
    <w:rsid w:val="003A554D"/>
    <w:rsid w:val="003D1870"/>
    <w:rsid w:val="003E2163"/>
    <w:rsid w:val="003E3411"/>
    <w:rsid w:val="003F5601"/>
    <w:rsid w:val="00565201"/>
    <w:rsid w:val="005903D1"/>
    <w:rsid w:val="005A70E5"/>
    <w:rsid w:val="005F7A32"/>
    <w:rsid w:val="006009E7"/>
    <w:rsid w:val="00600E49"/>
    <w:rsid w:val="00653D70"/>
    <w:rsid w:val="0065453A"/>
    <w:rsid w:val="006A380F"/>
    <w:rsid w:val="00732490"/>
    <w:rsid w:val="0076155C"/>
    <w:rsid w:val="00762C69"/>
    <w:rsid w:val="00854A06"/>
    <w:rsid w:val="00985257"/>
    <w:rsid w:val="009B6825"/>
    <w:rsid w:val="00B366F4"/>
    <w:rsid w:val="00BB77BF"/>
    <w:rsid w:val="00BC63DD"/>
    <w:rsid w:val="00BF2C28"/>
    <w:rsid w:val="00BF6F10"/>
    <w:rsid w:val="00C7595B"/>
    <w:rsid w:val="00CB118D"/>
    <w:rsid w:val="00CE1CAC"/>
    <w:rsid w:val="00D9288E"/>
    <w:rsid w:val="00F15B60"/>
    <w:rsid w:val="00F206A1"/>
    <w:rsid w:val="00F268FE"/>
    <w:rsid w:val="00F7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F2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link w:val="CharCharCharCharCharCharChar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41F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E4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paragraph" w:customStyle="1" w:styleId="CharCharCharChar">
    <w:name w:val="Char Char Char Char"/>
    <w:basedOn w:val="Normal"/>
    <w:uiPriority w:val="99"/>
    <w:rsid w:val="003446B0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3446B0"/>
    <w:pPr>
      <w:ind w:firstLineChars="200" w:firstLine="420"/>
    </w:pPr>
  </w:style>
  <w:style w:type="paragraph" w:styleId="NormalWeb">
    <w:name w:val="Normal (Web)"/>
    <w:basedOn w:val="Normal"/>
    <w:uiPriority w:val="99"/>
    <w:rsid w:val="003A48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Normal"/>
    <w:link w:val="DefaultParagraphFont"/>
    <w:uiPriority w:val="99"/>
    <w:rsid w:val="00D9288E"/>
    <w:rPr>
      <w:rFonts w:ascii="Tahoma" w:hAnsi="Tahoma" w:cs="Tahom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D9288E"/>
    <w:pPr>
      <w:ind w:firstLineChars="200" w:firstLine="500"/>
    </w:pPr>
    <w:rPr>
      <w:rFonts w:ascii="宋体" w:hAnsi="宋体" w:cs="宋体"/>
      <w:spacing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C3AF8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122</Words>
  <Characters>698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初试 《结晶及矿物学》科目考试大纲</dc:title>
  <dc:subject/>
  <dc:creator>微软用户</dc:creator>
  <cp:keywords/>
  <dc:description/>
  <cp:lastModifiedBy>lenovo</cp:lastModifiedBy>
  <cp:revision>3</cp:revision>
  <cp:lastPrinted>2013-07-02T06:27:00Z</cp:lastPrinted>
  <dcterms:created xsi:type="dcterms:W3CDTF">2016-09-25T03:08:00Z</dcterms:created>
  <dcterms:modified xsi:type="dcterms:W3CDTF">2016-09-30T10:29:00Z</dcterms:modified>
</cp:coreProperties>
</file>